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thinThickLargeGap" w:sz="8" w:space="0" w:color="B5A593" w:themeColor="text2" w:themeTint="99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4400"/>
      </w:tblGrid>
      <w:tr w:rsidR="000A0CDE" w14:paraId="2E849E65" w14:textId="77777777" w:rsidTr="00433550">
        <w:trPr>
          <w:tblHeader/>
        </w:trPr>
        <w:tc>
          <w:tcPr>
            <w:tcW w:w="13248" w:type="dxa"/>
          </w:tcPr>
          <w:p w14:paraId="607974D9" w14:textId="77777777" w:rsidR="000A0CDE" w:rsidRDefault="00433550" w:rsidP="005E5CBD">
            <w:pPr>
              <w:pStyle w:val="Title"/>
            </w:pPr>
            <w:sdt>
              <w:sdtPr>
                <w:alias w:val="Title:"/>
                <w:tag w:val="Title:"/>
                <w:id w:val="-1926253404"/>
                <w:placeholder>
                  <w:docPart w:val="C39D66BDB4AA45F7B232873A6F0065F9"/>
                </w:placeholder>
                <w:temporary/>
                <w:showingPlcHdr/>
                <w15:appearance w15:val="hidden"/>
              </w:sdtPr>
              <w:sdtEndPr/>
              <w:sdtContent>
                <w:r w:rsidR="005E5CBD" w:rsidRPr="00433550">
                  <w:rPr>
                    <w:color w:val="0070C0"/>
                  </w:rPr>
                  <w:t>I Want to Volunteer</w:t>
                </w:r>
              </w:sdtContent>
            </w:sdt>
          </w:p>
        </w:tc>
      </w:tr>
    </w:tbl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540"/>
        <w:gridCol w:w="2880"/>
        <w:gridCol w:w="2250"/>
        <w:gridCol w:w="2160"/>
        <w:gridCol w:w="2880"/>
        <w:gridCol w:w="2430"/>
        <w:gridCol w:w="1260"/>
      </w:tblGrid>
      <w:tr w:rsidR="00780766" w14:paraId="6C712D77" w14:textId="77777777" w:rsidTr="00433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0" w:type="dxa"/>
            <w:gridSpan w:val="7"/>
            <w:tcBorders>
              <w:bottom w:val="single" w:sz="4" w:space="0" w:color="auto"/>
            </w:tcBorders>
            <w:tcMar>
              <w:top w:w="144" w:type="dxa"/>
            </w:tcMar>
          </w:tcPr>
          <w:p w14:paraId="30BD624F" w14:textId="77777777" w:rsidR="00780766" w:rsidRPr="00433550" w:rsidRDefault="00780766" w:rsidP="00423FA6">
            <w:pPr>
              <w:rPr>
                <w:color w:val="0070C0"/>
              </w:rPr>
            </w:pPr>
            <w:r w:rsidRPr="00433550">
              <w:rPr>
                <w:color w:val="B45340" w:themeColor="accent1"/>
              </w:rPr>
              <w:t>General Volunteer List – you will be sent an email for each event to see if it fits your schedule</w:t>
            </w:r>
          </w:p>
        </w:tc>
      </w:tr>
      <w:tr w:rsidR="00433550" w14:paraId="61892BD6" w14:textId="77777777" w:rsidTr="00433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umber:"/>
            <w:tag w:val="Number:"/>
            <w:id w:val="1664269900"/>
            <w:placeholder>
              <w:docPart w:val="8D6BCC8A62FF4FDF8B466503C937ECBC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44" w:type="dxa"/>
                </w:tcMar>
              </w:tcPr>
              <w:p w14:paraId="4CEA13FC" w14:textId="77777777" w:rsidR="00D73EEF" w:rsidRDefault="00D73EEF" w:rsidP="00423FA6">
                <w:r>
                  <w:t>No.</w:t>
                </w:r>
              </w:p>
            </w:tc>
          </w:sdtContent>
        </w:sdt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</w:tcMar>
          </w:tcPr>
          <w:p w14:paraId="4B0D77CC" w14:textId="77777777" w:rsidR="00D73EEF" w:rsidRDefault="00433550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Volunteer name:"/>
                <w:tag w:val="Volunteer name:"/>
                <w:id w:val="593280411"/>
                <w:placeholder>
                  <w:docPart w:val="B865A871306B48CAACE3203DB4E37CF2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Volunteer Name</w:t>
                </w:r>
              </w:sdtContent>
            </w:sdt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</w:tcMar>
          </w:tcPr>
          <w:p w14:paraId="5EB9B15D" w14:textId="77777777" w:rsidR="00D73EEF" w:rsidRDefault="00433550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Home phone:"/>
                <w:tag w:val="Home phone:"/>
                <w:id w:val="-352032741"/>
                <w:placeholder>
                  <w:docPart w:val="8B7CD13EB0A14E2C9D54FF8E266C1FE6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Phone (Home)</w:t>
                </w:r>
              </w:sdtContent>
            </w:sdt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</w:tcMar>
          </w:tcPr>
          <w:p w14:paraId="14D617FA" w14:textId="77777777" w:rsidR="00D73EEF" w:rsidRDefault="00433550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ell phone:"/>
                <w:tag w:val="Cell phone:"/>
                <w:id w:val="2012786399"/>
                <w:placeholder>
                  <w:docPart w:val="DEBB351F9F53406890F0BFF3FA1D292B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Phone (Cell)</w:t>
                </w:r>
              </w:sdtContent>
            </w:sdt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</w:tcMar>
          </w:tcPr>
          <w:p w14:paraId="74628777" w14:textId="77777777" w:rsidR="00D73EEF" w:rsidRDefault="00433550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mail:"/>
                <w:tag w:val="Email:"/>
                <w:id w:val="1175842627"/>
                <w:placeholder>
                  <w:docPart w:val="0CE2AB8FC2FD4F17A833913E4EA4AC35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Email</w:t>
                </w:r>
              </w:sdtContent>
            </w:sdt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</w:tcMar>
          </w:tcPr>
          <w:p w14:paraId="02F3E289" w14:textId="77777777" w:rsidR="00D73EEF" w:rsidRDefault="00433550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rea of expertise/interest:"/>
                <w:tag w:val="Area of expertise/interest:"/>
                <w:id w:val="703834430"/>
                <w:placeholder>
                  <w:docPart w:val="21521EE4559247A9BA1A8E1181C39546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Area of Expertise/Interest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4" w:type="dxa"/>
            </w:tcMar>
          </w:tcPr>
          <w:p w14:paraId="61465073" w14:textId="77777777" w:rsidR="00D73EEF" w:rsidRDefault="00433550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ys/times available:"/>
                <w:tag w:val="Days/times available:"/>
                <w:id w:val="-547449311"/>
                <w:placeholder>
                  <w:docPart w:val="184C2B92CB3C4F57B148D28D3D9895F7"/>
                </w:placeholder>
                <w:temporary/>
                <w:showingPlcHdr/>
                <w15:appearance w15:val="hidden"/>
              </w:sdtPr>
              <w:sdtEndPr/>
              <w:sdtContent>
                <w:r w:rsidR="00D73EEF">
                  <w:t>Days/Times Available</w:t>
                </w:r>
              </w:sdtContent>
            </w:sdt>
          </w:p>
        </w:tc>
      </w:tr>
      <w:tr w:rsidR="00433550" w14:paraId="1CE47D47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C56" w14:textId="77777777" w:rsidR="00D73EEF" w:rsidRDefault="00D73EEF" w:rsidP="00470CAB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927" w14:textId="77777777"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4F4" w14:textId="77777777"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9891" w14:textId="77777777"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7CA" w14:textId="77777777"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9DC6" w14:textId="77777777"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7A" w14:textId="77777777"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28FF0237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C1C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44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EC6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4F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F67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BEC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B0A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34D2C03B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AD1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EA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852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67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9DD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870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2E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7B41ED27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6FA1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EF2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113E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3D9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5099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4C1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4F7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39A52855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DE91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1BA4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0E8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7B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2C7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482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DE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08095256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1761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730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A0E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152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F8E8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85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ACBA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10891E59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CF8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AFC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6D0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50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C78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8E07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727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6769D1C5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F640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EB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BF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9416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B96D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599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30B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26046B2F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038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05A4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A4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A8E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A9FD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FE91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C83C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39098D93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532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2EB4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A6D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C09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999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C4C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E6D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046B23A0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2029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3F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EA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ED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238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4DE2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E6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4129AA30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56D1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16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FE8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D4D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A87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8CB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DC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42FB41E3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CE79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EC66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C306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78FA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C059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F2A4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563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669C9CCE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319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390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7BF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2937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9C1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27C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2EE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3550" w14:paraId="28C4EAF7" w14:textId="77777777" w:rsidTr="00433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7B75" w14:textId="77777777" w:rsidR="005174EF" w:rsidRDefault="005174EF" w:rsidP="005174EF">
            <w:pPr>
              <w:pStyle w:val="RowHead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B35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077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98A0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DB1C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A8B9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9C40" w14:textId="77777777"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576C38C" w14:textId="77777777" w:rsidR="00470CAB" w:rsidRPr="00433550" w:rsidRDefault="00433550" w:rsidP="00433550">
      <w:pPr>
        <w:pStyle w:val="NoSpacing"/>
        <w:jc w:val="center"/>
        <w:rPr>
          <w:sz w:val="44"/>
        </w:rPr>
      </w:pPr>
      <w:r w:rsidRPr="00433550">
        <w:rPr>
          <w:sz w:val="44"/>
        </w:rPr>
        <w:lastRenderedPageBreak/>
        <w:t>Duplicate this page for each committee and event you have and display at an end of the year or beginning of the year to recruit volunteers.</w:t>
      </w:r>
      <w:bookmarkStart w:id="0" w:name="_GoBack"/>
      <w:bookmarkEnd w:id="0"/>
    </w:p>
    <w:sectPr w:rsidR="00470CAB" w:rsidRPr="00433550" w:rsidSect="00433550">
      <w:footerReference w:type="default" r:id="rId10"/>
      <w:pgSz w:w="15840" w:h="12240" w:orient="landscape" w:code="1"/>
      <w:pgMar w:top="450" w:right="720" w:bottom="36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9E251" w14:textId="77777777" w:rsidR="00780766" w:rsidRDefault="00780766" w:rsidP="00D9076A">
      <w:pPr>
        <w:spacing w:before="0" w:after="0"/>
      </w:pPr>
      <w:r>
        <w:separator/>
      </w:r>
    </w:p>
    <w:p w14:paraId="7AAC0F9E" w14:textId="77777777" w:rsidR="00780766" w:rsidRDefault="00780766"/>
  </w:endnote>
  <w:endnote w:type="continuationSeparator" w:id="0">
    <w:p w14:paraId="73CDD46A" w14:textId="77777777" w:rsidR="00780766" w:rsidRDefault="00780766" w:rsidP="00D9076A">
      <w:pPr>
        <w:spacing w:before="0" w:after="0"/>
      </w:pPr>
      <w:r>
        <w:continuationSeparator/>
      </w:r>
    </w:p>
    <w:p w14:paraId="3A5ADB3F" w14:textId="77777777" w:rsidR="00780766" w:rsidRDefault="00780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2863F" w14:textId="77777777" w:rsidR="001A6249" w:rsidRDefault="008C40D0" w:rsidP="005174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33550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43355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8A0F0" w14:textId="77777777" w:rsidR="00780766" w:rsidRDefault="00780766" w:rsidP="00D9076A">
      <w:pPr>
        <w:spacing w:before="0" w:after="0"/>
      </w:pPr>
      <w:r>
        <w:separator/>
      </w:r>
    </w:p>
    <w:p w14:paraId="7A22CD48" w14:textId="77777777" w:rsidR="00780766" w:rsidRDefault="00780766"/>
  </w:footnote>
  <w:footnote w:type="continuationSeparator" w:id="0">
    <w:p w14:paraId="053BA89A" w14:textId="77777777" w:rsidR="00780766" w:rsidRDefault="00780766" w:rsidP="00D9076A">
      <w:pPr>
        <w:spacing w:before="0" w:after="0"/>
      </w:pPr>
      <w:r>
        <w:continuationSeparator/>
      </w:r>
    </w:p>
    <w:p w14:paraId="5CBFD7E3" w14:textId="77777777" w:rsidR="00780766" w:rsidRDefault="00780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66"/>
    <w:rsid w:val="00005304"/>
    <w:rsid w:val="000A0CDE"/>
    <w:rsid w:val="00114CF3"/>
    <w:rsid w:val="001A6249"/>
    <w:rsid w:val="001F4AB5"/>
    <w:rsid w:val="002654ED"/>
    <w:rsid w:val="002B54A0"/>
    <w:rsid w:val="00392FE2"/>
    <w:rsid w:val="003C371D"/>
    <w:rsid w:val="003C7729"/>
    <w:rsid w:val="00433550"/>
    <w:rsid w:val="00470CAB"/>
    <w:rsid w:val="005174EF"/>
    <w:rsid w:val="0052768F"/>
    <w:rsid w:val="00565BFC"/>
    <w:rsid w:val="005E5CBD"/>
    <w:rsid w:val="00765E19"/>
    <w:rsid w:val="00770691"/>
    <w:rsid w:val="00780766"/>
    <w:rsid w:val="007C2292"/>
    <w:rsid w:val="007C45D3"/>
    <w:rsid w:val="008328F2"/>
    <w:rsid w:val="008C40D0"/>
    <w:rsid w:val="008D623D"/>
    <w:rsid w:val="00951925"/>
    <w:rsid w:val="009A1090"/>
    <w:rsid w:val="009F4905"/>
    <w:rsid w:val="00A70BC7"/>
    <w:rsid w:val="00C273D7"/>
    <w:rsid w:val="00CC008E"/>
    <w:rsid w:val="00CC1066"/>
    <w:rsid w:val="00D73EEF"/>
    <w:rsid w:val="00D9076A"/>
    <w:rsid w:val="00E7457F"/>
    <w:rsid w:val="00E76F85"/>
    <w:rsid w:val="00EA3464"/>
    <w:rsid w:val="00EF75E4"/>
    <w:rsid w:val="00F1328A"/>
    <w:rsid w:val="00F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94441"/>
  <w15:chartTrackingRefBased/>
  <w15:docId w15:val="{A685BEAD-A638-41CF-A773-858E4503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B4534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9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3D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29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E76F85"/>
    <w:pPr>
      <w:spacing w:before="0" w:after="40"/>
    </w:pPr>
    <w:rPr>
      <w:rFonts w:asciiTheme="majorHAnsi" w:eastAsiaTheme="majorEastAsia" w:hAnsiTheme="majorHAnsi" w:cstheme="majorBidi"/>
      <w:caps/>
      <w:color w:val="615343" w:themeColor="background2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D73EEF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7C6A55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B45340" w:themeColor="accent1"/>
        <w:left w:val="single" w:sz="2" w:space="10" w:color="B45340" w:themeColor="accent1"/>
        <w:bottom w:val="single" w:sz="2" w:space="10" w:color="B45340" w:themeColor="accent1"/>
        <w:right w:val="single" w:sz="2" w:space="10" w:color="B4534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7C6A5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</w:rPr>
      <w:tblPr/>
      <w:tcPr>
        <w:shd w:val="clear" w:color="auto" w:fill="E3B8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8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</w:rPr>
      <w:tblPr/>
      <w:tcPr>
        <w:shd w:val="clear" w:color="auto" w:fill="BCCD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D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</w:rPr>
      <w:tblPr/>
      <w:tcPr>
        <w:shd w:val="clear" w:color="auto" w:fill="C9D7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7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</w:rPr>
      <w:tblPr/>
      <w:tcPr>
        <w:shd w:val="clear" w:color="auto" w:fill="D1C0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0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</w:rPr>
      <w:tblPr/>
      <w:tcPr>
        <w:shd w:val="clear" w:color="auto" w:fill="E09C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C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</w:rPr>
      <w:tblPr/>
      <w:tcPr>
        <w:shd w:val="clear" w:color="auto" w:fill="A2DD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2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5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4E7D" w:themeFill="accent4" w:themeFillShade="CC"/>
      </w:tcPr>
    </w:tblStylePr>
    <w:tblStylePr w:type="lastRow">
      <w:rPr>
        <w:b/>
        <w:bCs/>
        <w:color w:val="704E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7844" w:themeFill="accent3" w:themeFillShade="CC"/>
      </w:tcPr>
    </w:tblStylePr>
    <w:tblStylePr w:type="lastRow">
      <w:rPr>
        <w:b/>
        <w:bCs/>
        <w:color w:val="6078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E6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7368" w:themeFill="accent6" w:themeFillShade="CC"/>
      </w:tcPr>
    </w:tblStylePr>
    <w:tblStylePr w:type="lastRow">
      <w:rPr>
        <w:b/>
        <w:bCs/>
        <w:color w:val="2973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2442" w:themeFill="accent5" w:themeFillShade="CC"/>
      </w:tcPr>
    </w:tblStylePr>
    <w:tblStylePr w:type="lastRow">
      <w:rPr>
        <w:b/>
        <w:bCs/>
        <w:color w:val="7224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1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126" w:themeColor="accent1" w:themeShade="99"/>
          <w:insideV w:val="nil"/>
        </w:tcBorders>
        <w:shd w:val="clear" w:color="auto" w:fill="6B31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126" w:themeFill="accent1" w:themeFillShade="99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DCA7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E6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E66" w:themeColor="accent2" w:themeShade="99"/>
          <w:insideV w:val="nil"/>
        </w:tcBorders>
        <w:shd w:val="clear" w:color="auto" w:fill="354E6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E66" w:themeFill="accent2" w:themeFillShade="99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ACC1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629D" w:themeColor="accent4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A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A33" w:themeColor="accent3" w:themeShade="99"/>
          <w:insideV w:val="nil"/>
        </w:tcBorders>
        <w:shd w:val="clear" w:color="auto" w:fill="485A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A33" w:themeFill="accent3" w:themeFillShade="99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9756" w:themeColor="accent3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A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A5E" w:themeColor="accent4" w:themeShade="99"/>
          <w:insideV w:val="nil"/>
        </w:tcBorders>
        <w:shd w:val="clear" w:color="auto" w:fill="543A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A5E" w:themeFill="accent4" w:themeFillShade="99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C6B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49083" w:themeColor="accent6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6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B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B31" w:themeColor="accent5" w:themeShade="99"/>
          <w:insideV w:val="nil"/>
        </w:tcBorders>
        <w:shd w:val="clear" w:color="auto" w:fill="551B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B31" w:themeFill="accent5" w:themeFillShade="99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D884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2D53" w:themeColor="accent5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6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64E" w:themeColor="accent6" w:themeShade="99"/>
          <w:insideV w:val="nil"/>
        </w:tcBorders>
        <w:shd w:val="clear" w:color="auto" w:fill="1F56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64E" w:themeFill="accent6" w:themeFillShade="99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8BD5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9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3D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1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61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B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0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0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6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1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7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B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8D62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3B8B0" w:themeColor="accent1" w:themeTint="66"/>
        <w:left w:val="single" w:sz="4" w:space="0" w:color="E3B8B0" w:themeColor="accent1" w:themeTint="66"/>
        <w:bottom w:val="single" w:sz="4" w:space="0" w:color="E3B8B0" w:themeColor="accent1" w:themeTint="66"/>
        <w:right w:val="single" w:sz="4" w:space="0" w:color="E3B8B0" w:themeColor="accent1" w:themeTint="66"/>
        <w:insideH w:val="single" w:sz="4" w:space="0" w:color="E3B8B0" w:themeColor="accent1" w:themeTint="66"/>
        <w:insideV w:val="single" w:sz="4" w:space="0" w:color="E3B8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CCDDC" w:themeColor="accent2" w:themeTint="66"/>
        <w:left w:val="single" w:sz="4" w:space="0" w:color="BCCDDC" w:themeColor="accent2" w:themeTint="66"/>
        <w:bottom w:val="single" w:sz="4" w:space="0" w:color="BCCDDC" w:themeColor="accent2" w:themeTint="66"/>
        <w:right w:val="single" w:sz="4" w:space="0" w:color="BCCDDC" w:themeColor="accent2" w:themeTint="66"/>
        <w:insideH w:val="single" w:sz="4" w:space="0" w:color="BCCDDC" w:themeColor="accent2" w:themeTint="66"/>
        <w:insideV w:val="single" w:sz="4" w:space="0" w:color="BCCD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D7B9" w:themeColor="accent3" w:themeTint="66"/>
        <w:left w:val="single" w:sz="4" w:space="0" w:color="C9D7B9" w:themeColor="accent3" w:themeTint="66"/>
        <w:bottom w:val="single" w:sz="4" w:space="0" w:color="C9D7B9" w:themeColor="accent3" w:themeTint="66"/>
        <w:right w:val="single" w:sz="4" w:space="0" w:color="C9D7B9" w:themeColor="accent3" w:themeTint="66"/>
        <w:insideH w:val="single" w:sz="4" w:space="0" w:color="C9D7B9" w:themeColor="accent3" w:themeTint="66"/>
        <w:insideV w:val="single" w:sz="4" w:space="0" w:color="C9D7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D1C0D7" w:themeColor="accent4" w:themeTint="66"/>
        <w:left w:val="single" w:sz="4" w:space="0" w:color="D1C0D7" w:themeColor="accent4" w:themeTint="66"/>
        <w:bottom w:val="single" w:sz="4" w:space="0" w:color="D1C0D7" w:themeColor="accent4" w:themeTint="66"/>
        <w:right w:val="single" w:sz="4" w:space="0" w:color="D1C0D7" w:themeColor="accent4" w:themeTint="66"/>
        <w:insideH w:val="single" w:sz="4" w:space="0" w:color="D1C0D7" w:themeColor="accent4" w:themeTint="66"/>
        <w:insideV w:val="single" w:sz="4" w:space="0" w:color="D1C0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9CB6" w:themeColor="accent5" w:themeTint="66"/>
        <w:left w:val="single" w:sz="4" w:space="0" w:color="E09CB6" w:themeColor="accent5" w:themeTint="66"/>
        <w:bottom w:val="single" w:sz="4" w:space="0" w:color="E09CB6" w:themeColor="accent5" w:themeTint="66"/>
        <w:right w:val="single" w:sz="4" w:space="0" w:color="E09CB6" w:themeColor="accent5" w:themeTint="66"/>
        <w:insideH w:val="single" w:sz="4" w:space="0" w:color="E09CB6" w:themeColor="accent5" w:themeTint="66"/>
        <w:insideV w:val="single" w:sz="4" w:space="0" w:color="E09C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A2DDD5" w:themeColor="accent6" w:themeTint="66"/>
        <w:left w:val="single" w:sz="4" w:space="0" w:color="A2DDD5" w:themeColor="accent6" w:themeTint="66"/>
        <w:bottom w:val="single" w:sz="4" w:space="0" w:color="A2DDD5" w:themeColor="accent6" w:themeTint="66"/>
        <w:right w:val="single" w:sz="4" w:space="0" w:color="A2DDD5" w:themeColor="accent6" w:themeTint="66"/>
        <w:insideH w:val="single" w:sz="4" w:space="0" w:color="A2DDD5" w:themeColor="accent6" w:themeTint="66"/>
        <w:insideV w:val="single" w:sz="4" w:space="0" w:color="A2DD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59589" w:themeColor="accent1" w:themeTint="99"/>
        <w:bottom w:val="single" w:sz="2" w:space="0" w:color="D59589" w:themeColor="accent1" w:themeTint="99"/>
        <w:insideH w:val="single" w:sz="2" w:space="0" w:color="D59589" w:themeColor="accent1" w:themeTint="99"/>
        <w:insideV w:val="single" w:sz="2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95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BB4CB" w:themeColor="accent2" w:themeTint="99"/>
        <w:bottom w:val="single" w:sz="2" w:space="0" w:color="9BB4CB" w:themeColor="accent2" w:themeTint="99"/>
        <w:insideH w:val="single" w:sz="2" w:space="0" w:color="9BB4CB" w:themeColor="accent2" w:themeTint="99"/>
        <w:insideV w:val="single" w:sz="2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4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C396" w:themeColor="accent3" w:themeTint="99"/>
        <w:bottom w:val="single" w:sz="2" w:space="0" w:color="AEC396" w:themeColor="accent3" w:themeTint="99"/>
        <w:insideH w:val="single" w:sz="2" w:space="0" w:color="AEC396" w:themeColor="accent3" w:themeTint="99"/>
        <w:insideV w:val="single" w:sz="2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3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BAA0C4" w:themeColor="accent4" w:themeTint="99"/>
        <w:bottom w:val="single" w:sz="2" w:space="0" w:color="BAA0C4" w:themeColor="accent4" w:themeTint="99"/>
        <w:insideH w:val="single" w:sz="2" w:space="0" w:color="BAA0C4" w:themeColor="accent4" w:themeTint="99"/>
        <w:insideV w:val="single" w:sz="2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0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06B92" w:themeColor="accent5" w:themeTint="99"/>
        <w:bottom w:val="single" w:sz="2" w:space="0" w:color="D06B92" w:themeColor="accent5" w:themeTint="99"/>
        <w:insideH w:val="single" w:sz="2" w:space="0" w:color="D06B92" w:themeColor="accent5" w:themeTint="99"/>
        <w:insideV w:val="single" w:sz="2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6B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74CDC0" w:themeColor="accent6" w:themeTint="99"/>
        <w:bottom w:val="single" w:sz="2" w:space="0" w:color="74CDC0" w:themeColor="accent6" w:themeTint="99"/>
        <w:insideH w:val="single" w:sz="2" w:space="0" w:color="74CDC0" w:themeColor="accent6" w:themeTint="99"/>
        <w:insideV w:val="single" w:sz="2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D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E3B8B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BCCD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C9D7B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D1C0D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E09CB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A2DDD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863D3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6F85"/>
    <w:rPr>
      <w:color w:val="2C4155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B4534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B45340" w:themeColor="accent1"/>
        <w:bottom w:val="single" w:sz="4" w:space="10" w:color="B4534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B4534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1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  <w:shd w:val="clear" w:color="auto" w:fill="EDD3CE" w:themeFill="accent1" w:themeFillTint="3F"/>
      </w:tcPr>
    </w:tblStylePr>
    <w:tblStylePr w:type="band2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1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  <w:shd w:val="clear" w:color="auto" w:fill="D6E0E9" w:themeFill="accent2" w:themeFillTint="3F"/>
      </w:tcPr>
    </w:tblStylePr>
    <w:tblStylePr w:type="band2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1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  <w:shd w:val="clear" w:color="auto" w:fill="DDE6D3" w:themeFill="accent3" w:themeFillTint="3F"/>
      </w:tcPr>
    </w:tblStylePr>
    <w:tblStylePr w:type="band2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1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  <w:shd w:val="clear" w:color="auto" w:fill="E2D8E6" w:themeFill="accent4" w:themeFillTint="3F"/>
      </w:tcPr>
    </w:tblStylePr>
    <w:tblStylePr w:type="band2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1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  <w:shd w:val="clear" w:color="auto" w:fill="ECC2D2" w:themeFill="accent5" w:themeFillTint="3F"/>
      </w:tcPr>
    </w:tblStylePr>
    <w:tblStylePr w:type="band2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1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  <w:shd w:val="clear" w:color="auto" w:fill="C5EAE5" w:themeFill="accent6" w:themeFillTint="3F"/>
      </w:tcPr>
    </w:tblStylePr>
    <w:tblStylePr w:type="band2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863D30" w:themeColor="accent1" w:themeShade="BF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42617F" w:themeColor="accent2" w:themeShade="BF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5A7040" w:themeColor="accent3" w:themeShade="BF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694975" w:themeColor="accent4" w:themeShade="BF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6A213D" w:themeColor="accent5" w:themeShade="BF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276B61" w:themeColor="accent6" w:themeShade="BF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bottom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bottom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bottom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bottom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bottom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bottom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45340" w:themeColor="accent1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5340" w:themeColor="accent1"/>
          <w:right w:val="single" w:sz="4" w:space="0" w:color="B45340" w:themeColor="accent1"/>
        </w:tcBorders>
      </w:tcPr>
    </w:tblStylePr>
    <w:tblStylePr w:type="band1Horz">
      <w:tblPr/>
      <w:tcPr>
        <w:tcBorders>
          <w:top w:val="single" w:sz="4" w:space="0" w:color="B45340" w:themeColor="accent1"/>
          <w:bottom w:val="single" w:sz="4" w:space="0" w:color="B453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5340" w:themeColor="accent1"/>
          <w:left w:val="nil"/>
        </w:tcBorders>
      </w:tcPr>
    </w:tblStylePr>
    <w:tblStylePr w:type="swCell">
      <w:tblPr/>
      <w:tcPr>
        <w:tcBorders>
          <w:top w:val="double" w:sz="4" w:space="0" w:color="B4534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3A9" w:themeColor="accent2"/>
          <w:right w:val="single" w:sz="4" w:space="0" w:color="5A83A9" w:themeColor="accent2"/>
        </w:tcBorders>
      </w:tcPr>
    </w:tblStylePr>
    <w:tblStylePr w:type="band1Horz">
      <w:tblPr/>
      <w:tcPr>
        <w:tcBorders>
          <w:top w:val="single" w:sz="4" w:space="0" w:color="5A83A9" w:themeColor="accent2"/>
          <w:bottom w:val="single" w:sz="4" w:space="0" w:color="5A83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3A9" w:themeColor="accent2"/>
          <w:left w:val="nil"/>
        </w:tcBorders>
      </w:tcPr>
    </w:tblStylePr>
    <w:tblStylePr w:type="swCell">
      <w:tblPr/>
      <w:tcPr>
        <w:tcBorders>
          <w:top w:val="double" w:sz="4" w:space="0" w:color="5A83A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9756" w:themeColor="accent3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756" w:themeColor="accent3"/>
          <w:right w:val="single" w:sz="4" w:space="0" w:color="799756" w:themeColor="accent3"/>
        </w:tcBorders>
      </w:tcPr>
    </w:tblStylePr>
    <w:tblStylePr w:type="band1Horz">
      <w:tblPr/>
      <w:tcPr>
        <w:tcBorders>
          <w:top w:val="single" w:sz="4" w:space="0" w:color="799756" w:themeColor="accent3"/>
          <w:bottom w:val="single" w:sz="4" w:space="0" w:color="7997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756" w:themeColor="accent3"/>
          <w:left w:val="nil"/>
        </w:tcBorders>
      </w:tcPr>
    </w:tblStylePr>
    <w:tblStylePr w:type="swCell">
      <w:tblPr/>
      <w:tcPr>
        <w:tcBorders>
          <w:top w:val="double" w:sz="4" w:space="0" w:color="79975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D629D" w:themeColor="accent4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29D" w:themeColor="accent4"/>
          <w:right w:val="single" w:sz="4" w:space="0" w:color="8D629D" w:themeColor="accent4"/>
        </w:tcBorders>
      </w:tcPr>
    </w:tblStylePr>
    <w:tblStylePr w:type="band1Horz">
      <w:tblPr/>
      <w:tcPr>
        <w:tcBorders>
          <w:top w:val="single" w:sz="4" w:space="0" w:color="8D629D" w:themeColor="accent4"/>
          <w:bottom w:val="single" w:sz="4" w:space="0" w:color="8D6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29D" w:themeColor="accent4"/>
          <w:left w:val="nil"/>
        </w:tcBorders>
      </w:tcPr>
    </w:tblStylePr>
    <w:tblStylePr w:type="swCell">
      <w:tblPr/>
      <w:tcPr>
        <w:tcBorders>
          <w:top w:val="double" w:sz="4" w:space="0" w:color="8D629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F2D53" w:themeColor="accent5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2D53" w:themeColor="accent5"/>
          <w:right w:val="single" w:sz="4" w:space="0" w:color="8F2D53" w:themeColor="accent5"/>
        </w:tcBorders>
      </w:tcPr>
    </w:tblStylePr>
    <w:tblStylePr w:type="band1Horz">
      <w:tblPr/>
      <w:tcPr>
        <w:tcBorders>
          <w:top w:val="single" w:sz="4" w:space="0" w:color="8F2D53" w:themeColor="accent5"/>
          <w:bottom w:val="single" w:sz="4" w:space="0" w:color="8F2D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2D53" w:themeColor="accent5"/>
          <w:left w:val="nil"/>
        </w:tcBorders>
      </w:tcPr>
    </w:tblStylePr>
    <w:tblStylePr w:type="swCell">
      <w:tblPr/>
      <w:tcPr>
        <w:tcBorders>
          <w:top w:val="double" w:sz="4" w:space="0" w:color="8F2D5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349083" w:themeColor="accent6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083" w:themeColor="accent6"/>
          <w:right w:val="single" w:sz="4" w:space="0" w:color="349083" w:themeColor="accent6"/>
        </w:tcBorders>
      </w:tcPr>
    </w:tblStylePr>
    <w:tblStylePr w:type="band1Horz">
      <w:tblPr/>
      <w:tcPr>
        <w:tcBorders>
          <w:top w:val="single" w:sz="4" w:space="0" w:color="349083" w:themeColor="accent6"/>
          <w:bottom w:val="single" w:sz="4" w:space="0" w:color="3490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083" w:themeColor="accent6"/>
          <w:left w:val="nil"/>
        </w:tcBorders>
      </w:tcPr>
    </w:tblStylePr>
    <w:tblStylePr w:type="swCell">
      <w:tblPr/>
      <w:tcPr>
        <w:tcBorders>
          <w:top w:val="double" w:sz="4" w:space="0" w:color="34908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5340" w:themeColor="accent1"/>
        <w:left w:val="single" w:sz="24" w:space="0" w:color="B45340" w:themeColor="accent1"/>
        <w:bottom w:val="single" w:sz="24" w:space="0" w:color="B45340" w:themeColor="accent1"/>
        <w:right w:val="single" w:sz="24" w:space="0" w:color="B45340" w:themeColor="accent1"/>
      </w:tblBorders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83A9" w:themeColor="accent2"/>
        <w:left w:val="single" w:sz="24" w:space="0" w:color="5A83A9" w:themeColor="accent2"/>
        <w:bottom w:val="single" w:sz="24" w:space="0" w:color="5A83A9" w:themeColor="accent2"/>
        <w:right w:val="single" w:sz="24" w:space="0" w:color="5A83A9" w:themeColor="accent2"/>
      </w:tblBorders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9756" w:themeColor="accent3"/>
        <w:left w:val="single" w:sz="24" w:space="0" w:color="799756" w:themeColor="accent3"/>
        <w:bottom w:val="single" w:sz="24" w:space="0" w:color="799756" w:themeColor="accent3"/>
        <w:right w:val="single" w:sz="24" w:space="0" w:color="799756" w:themeColor="accent3"/>
      </w:tblBorders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29D" w:themeColor="accent4"/>
        <w:left w:val="single" w:sz="24" w:space="0" w:color="8D629D" w:themeColor="accent4"/>
        <w:bottom w:val="single" w:sz="24" w:space="0" w:color="8D629D" w:themeColor="accent4"/>
        <w:right w:val="single" w:sz="24" w:space="0" w:color="8D629D" w:themeColor="accent4"/>
      </w:tblBorders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2D53" w:themeColor="accent5"/>
        <w:left w:val="single" w:sz="24" w:space="0" w:color="8F2D53" w:themeColor="accent5"/>
        <w:bottom w:val="single" w:sz="24" w:space="0" w:color="8F2D53" w:themeColor="accent5"/>
        <w:right w:val="single" w:sz="24" w:space="0" w:color="8F2D53" w:themeColor="accent5"/>
      </w:tblBorders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083" w:themeColor="accent6"/>
        <w:left w:val="single" w:sz="24" w:space="0" w:color="349083" w:themeColor="accent6"/>
        <w:bottom w:val="single" w:sz="24" w:space="0" w:color="349083" w:themeColor="accent6"/>
        <w:right w:val="single" w:sz="24" w:space="0" w:color="349083" w:themeColor="accent6"/>
      </w:tblBorders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B45340" w:themeColor="accent1"/>
        <w:bottom w:val="single" w:sz="4" w:space="0" w:color="B4534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4534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5A83A9" w:themeColor="accent2"/>
        <w:bottom w:val="single" w:sz="4" w:space="0" w:color="5A83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83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799756" w:themeColor="accent3"/>
        <w:bottom w:val="single" w:sz="4" w:space="0" w:color="7997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997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8D629D" w:themeColor="accent4"/>
        <w:bottom w:val="single" w:sz="4" w:space="0" w:color="8D6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8F2D53" w:themeColor="accent5"/>
        <w:bottom w:val="single" w:sz="4" w:space="0" w:color="8F2D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2D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349083" w:themeColor="accent6"/>
        <w:bottom w:val="single" w:sz="4" w:space="0" w:color="3490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490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534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534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534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534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3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3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3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3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97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97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97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97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2D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2D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2D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2D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0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0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0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0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  <w:insideV w:val="single" w:sz="8" w:space="0" w:color="CA7B6B" w:themeColor="accent1" w:themeTint="BF"/>
      </w:tblBorders>
    </w:tblPr>
    <w:tcPr>
      <w:shd w:val="clear" w:color="auto" w:fill="EDD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7B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  <w:insideV w:val="single" w:sz="8" w:space="0" w:color="83A1BE" w:themeColor="accent2" w:themeTint="BF"/>
      </w:tblBorders>
    </w:tblPr>
    <w:tcPr>
      <w:shd w:val="clear" w:color="auto" w:fill="D6E0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A1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  <w:insideV w:val="single" w:sz="8" w:space="0" w:color="9AB47C" w:themeColor="accent3" w:themeTint="BF"/>
      </w:tblBorders>
    </w:tblPr>
    <w:tcPr>
      <w:shd w:val="clear" w:color="auto" w:fill="DDE6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4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  <w:insideV w:val="single" w:sz="8" w:space="0" w:color="A989B5" w:themeColor="accent4" w:themeTint="BF"/>
      </w:tblBorders>
    </w:tblPr>
    <w:tcPr>
      <w:shd w:val="clear" w:color="auto" w:fill="E2D8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89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  <w:insideV w:val="single" w:sz="8" w:space="0" w:color="C54777" w:themeColor="accent5" w:themeTint="BF"/>
      </w:tblBorders>
    </w:tblPr>
    <w:tcPr>
      <w:shd w:val="clear" w:color="auto" w:fill="ECC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7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  <w:insideV w:val="single" w:sz="8" w:space="0" w:color="52C0B0" w:themeColor="accent6" w:themeTint="BF"/>
      </w:tblBorders>
    </w:tblPr>
    <w:tcPr>
      <w:shd w:val="clear" w:color="auto" w:fill="C5E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C0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cPr>
      <w:shd w:val="clear" w:color="auto" w:fill="EDD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7" w:themeFill="accent1" w:themeFillTint="33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tcBorders>
          <w:insideH w:val="single" w:sz="6" w:space="0" w:color="B45340" w:themeColor="accent1"/>
          <w:insideV w:val="single" w:sz="6" w:space="0" w:color="B45340" w:themeColor="accent1"/>
        </w:tcBorders>
        <w:shd w:val="clear" w:color="auto" w:fill="DCA7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cPr>
      <w:shd w:val="clear" w:color="auto" w:fill="D6E0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ED" w:themeFill="accent2" w:themeFillTint="33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tcBorders>
          <w:insideH w:val="single" w:sz="6" w:space="0" w:color="5A83A9" w:themeColor="accent2"/>
          <w:insideV w:val="single" w:sz="6" w:space="0" w:color="5A83A9" w:themeColor="accent2"/>
        </w:tcBorders>
        <w:shd w:val="clear" w:color="auto" w:fill="ACC1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cPr>
      <w:shd w:val="clear" w:color="auto" w:fill="DDE6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DC" w:themeFill="accent3" w:themeFillTint="33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tcBorders>
          <w:insideH w:val="single" w:sz="6" w:space="0" w:color="799756" w:themeColor="accent3"/>
          <w:insideV w:val="single" w:sz="6" w:space="0" w:color="799756" w:themeColor="accent3"/>
        </w:tcBorders>
        <w:shd w:val="clear" w:color="auto" w:fill="BCCD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cPr>
      <w:shd w:val="clear" w:color="auto" w:fill="E2D8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FEB" w:themeFill="accent4" w:themeFillTint="33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tcBorders>
          <w:insideH w:val="single" w:sz="6" w:space="0" w:color="8D629D" w:themeColor="accent4"/>
          <w:insideV w:val="single" w:sz="6" w:space="0" w:color="8D629D" w:themeColor="accent4"/>
        </w:tcBorders>
        <w:shd w:val="clear" w:color="auto" w:fill="C6B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cPr>
      <w:shd w:val="clear" w:color="auto" w:fill="ECC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6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DDA" w:themeFill="accent5" w:themeFillTint="33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tcBorders>
          <w:insideH w:val="single" w:sz="6" w:space="0" w:color="8F2D53" w:themeColor="accent5"/>
          <w:insideV w:val="single" w:sz="6" w:space="0" w:color="8F2D53" w:themeColor="accent5"/>
        </w:tcBorders>
        <w:shd w:val="clear" w:color="auto" w:fill="D884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cPr>
      <w:shd w:val="clear" w:color="auto" w:fill="C5E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A" w:themeFill="accent6" w:themeFillTint="33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tcBorders>
          <w:insideH w:val="single" w:sz="6" w:space="0" w:color="349083" w:themeColor="accent6"/>
          <w:insideV w:val="single" w:sz="6" w:space="0" w:color="349083" w:themeColor="accent6"/>
        </w:tcBorders>
        <w:shd w:val="clear" w:color="auto" w:fill="8BD5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7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79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1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6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D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D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8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0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4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4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5340" w:themeColor="accen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shd w:val="clear" w:color="auto" w:fill="EDD3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3A9" w:themeColor="accent2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shd w:val="clear" w:color="auto" w:fill="D6E0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9756" w:themeColor="accent3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shd w:val="clear" w:color="auto" w:fill="DDE6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29D" w:themeColor="accent4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shd w:val="clear" w:color="auto" w:fill="E2D8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2D53" w:themeColor="accent5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shd w:val="clear" w:color="auto" w:fill="ECC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083" w:themeColor="accent6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shd w:val="clear" w:color="auto" w:fill="C5EA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53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53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53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3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3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97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97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6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8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2D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2D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0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0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6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8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863D30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863D30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863D30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CEC3B7" w:themeColor="text2" w:themeTint="66"/>
        <w:bottom w:val="single" w:sz="4" w:space="0" w:color="CEC3B7" w:themeColor="text2" w:themeTint="66"/>
        <w:insideH w:val="single" w:sz="4" w:space="0" w:color="CEC3B7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615343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CEC3B7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7C6A55" w:themeColor="text2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c2g\AppData\Roaming\Microsoft\Templates\Volunteer%20sign-up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9D66BDB4AA45F7B232873A6F0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7761-2309-4CED-94D1-887A84E2236F}"/>
      </w:docPartPr>
      <w:docPartBody>
        <w:p w:rsidR="00000000" w:rsidRDefault="00E86F27">
          <w:pPr>
            <w:pStyle w:val="C39D66BDB4AA45F7B232873A6F0065F9"/>
          </w:pPr>
          <w:r>
            <w:t>I Want to Volunteer</w:t>
          </w:r>
        </w:p>
      </w:docPartBody>
    </w:docPart>
    <w:docPart>
      <w:docPartPr>
        <w:name w:val="8D6BCC8A62FF4FDF8B466503C937E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4449A-32E3-475C-8FDD-2B01918C9451}"/>
      </w:docPartPr>
      <w:docPartBody>
        <w:p w:rsidR="00000000" w:rsidRDefault="00E86F27">
          <w:pPr>
            <w:pStyle w:val="8D6BCC8A62FF4FDF8B466503C937ECBC"/>
          </w:pPr>
          <w:r>
            <w:t>No.</w:t>
          </w:r>
        </w:p>
      </w:docPartBody>
    </w:docPart>
    <w:docPart>
      <w:docPartPr>
        <w:name w:val="B865A871306B48CAACE3203DB4E37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923C5-D0A3-4E63-A5DD-DF6A46C036A0}"/>
      </w:docPartPr>
      <w:docPartBody>
        <w:p w:rsidR="00000000" w:rsidRDefault="00E86F27">
          <w:pPr>
            <w:pStyle w:val="B865A871306B48CAACE3203DB4E37CF2"/>
          </w:pPr>
          <w:r>
            <w:t>Volunteer Name</w:t>
          </w:r>
        </w:p>
      </w:docPartBody>
    </w:docPart>
    <w:docPart>
      <w:docPartPr>
        <w:name w:val="8B7CD13EB0A14E2C9D54FF8E266C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77EC-6167-455B-8EB5-CD5B3DDB2D54}"/>
      </w:docPartPr>
      <w:docPartBody>
        <w:p w:rsidR="00000000" w:rsidRDefault="00E86F27">
          <w:pPr>
            <w:pStyle w:val="8B7CD13EB0A14E2C9D54FF8E266C1FE6"/>
          </w:pPr>
          <w:r>
            <w:t>Phone (Home)</w:t>
          </w:r>
        </w:p>
      </w:docPartBody>
    </w:docPart>
    <w:docPart>
      <w:docPartPr>
        <w:name w:val="DEBB351F9F53406890F0BFF3FA1D2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B0ED8-C01B-49A7-A57E-B74E4FF7D817}"/>
      </w:docPartPr>
      <w:docPartBody>
        <w:p w:rsidR="00000000" w:rsidRDefault="00E86F27">
          <w:pPr>
            <w:pStyle w:val="DEBB351F9F53406890F0BFF3FA1D292B"/>
          </w:pPr>
          <w:r>
            <w:t>Phone (Cell)</w:t>
          </w:r>
        </w:p>
      </w:docPartBody>
    </w:docPart>
    <w:docPart>
      <w:docPartPr>
        <w:name w:val="0CE2AB8FC2FD4F17A833913E4EA4A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78DD-4906-4258-9047-1C733AA74131}"/>
      </w:docPartPr>
      <w:docPartBody>
        <w:p w:rsidR="00000000" w:rsidRDefault="00E86F27">
          <w:pPr>
            <w:pStyle w:val="0CE2AB8FC2FD4F17A833913E4EA4AC35"/>
          </w:pPr>
          <w:r>
            <w:t>Email</w:t>
          </w:r>
        </w:p>
      </w:docPartBody>
    </w:docPart>
    <w:docPart>
      <w:docPartPr>
        <w:name w:val="21521EE4559247A9BA1A8E1181C39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9429-4DBA-43E0-A9A9-AA593F069223}"/>
      </w:docPartPr>
      <w:docPartBody>
        <w:p w:rsidR="00000000" w:rsidRDefault="00E86F27">
          <w:pPr>
            <w:pStyle w:val="21521EE4559247A9BA1A8E1181C39546"/>
          </w:pPr>
          <w:r>
            <w:t>Area of Expertise/Interest</w:t>
          </w:r>
        </w:p>
      </w:docPartBody>
    </w:docPart>
    <w:docPart>
      <w:docPartPr>
        <w:name w:val="184C2B92CB3C4F57B148D28D3D989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D8DF8-7E82-4DC9-9520-9A07E847E076}"/>
      </w:docPartPr>
      <w:docPartBody>
        <w:p w:rsidR="00000000" w:rsidRDefault="00E86F27">
          <w:pPr>
            <w:pStyle w:val="184C2B92CB3C4F57B148D28D3D9895F7"/>
          </w:pPr>
          <w:r>
            <w:t>Days/Times Available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9D66BDB4AA45F7B232873A6F0065F9">
    <w:name w:val="C39D66BDB4AA45F7B232873A6F0065F9"/>
  </w:style>
  <w:style w:type="paragraph" w:customStyle="1" w:styleId="8D6BCC8A62FF4FDF8B466503C937ECBC">
    <w:name w:val="8D6BCC8A62FF4FDF8B466503C937ECBC"/>
  </w:style>
  <w:style w:type="paragraph" w:customStyle="1" w:styleId="B865A871306B48CAACE3203DB4E37CF2">
    <w:name w:val="B865A871306B48CAACE3203DB4E37CF2"/>
  </w:style>
  <w:style w:type="paragraph" w:customStyle="1" w:styleId="8B7CD13EB0A14E2C9D54FF8E266C1FE6">
    <w:name w:val="8B7CD13EB0A14E2C9D54FF8E266C1FE6"/>
  </w:style>
  <w:style w:type="paragraph" w:customStyle="1" w:styleId="DEBB351F9F53406890F0BFF3FA1D292B">
    <w:name w:val="DEBB351F9F53406890F0BFF3FA1D292B"/>
  </w:style>
  <w:style w:type="paragraph" w:customStyle="1" w:styleId="0CE2AB8FC2FD4F17A833913E4EA4AC35">
    <w:name w:val="0CE2AB8FC2FD4F17A833913E4EA4AC35"/>
  </w:style>
  <w:style w:type="paragraph" w:customStyle="1" w:styleId="21521EE4559247A9BA1A8E1181C39546">
    <w:name w:val="21521EE4559247A9BA1A8E1181C39546"/>
  </w:style>
  <w:style w:type="paragraph" w:customStyle="1" w:styleId="184C2B92CB3C4F57B148D28D3D9895F7">
    <w:name w:val="184C2B92CB3C4F57B148D28D3D9895F7"/>
  </w:style>
  <w:style w:type="paragraph" w:customStyle="1" w:styleId="199920DC34194A32A84675C80841302F">
    <w:name w:val="199920DC34194A32A84675C80841302F"/>
  </w:style>
  <w:style w:type="paragraph" w:customStyle="1" w:styleId="3BAD5B7D114C44D7929636EB5492D808">
    <w:name w:val="3BAD5B7D114C44D7929636EB5492D808"/>
  </w:style>
  <w:style w:type="paragraph" w:customStyle="1" w:styleId="B6743898C98B47F4AAE00F852C141B47">
    <w:name w:val="B6743898C98B47F4AAE00F852C141B47"/>
  </w:style>
  <w:style w:type="paragraph" w:customStyle="1" w:styleId="40C1CA019CB14D61BAEF879C8DFD5045">
    <w:name w:val="40C1CA019CB14D61BAEF879C8DFD5045"/>
  </w:style>
  <w:style w:type="paragraph" w:customStyle="1" w:styleId="CFBAF1F372524533AF2BB0E9333AB1BC">
    <w:name w:val="CFBAF1F372524533AF2BB0E9333AB1BC"/>
  </w:style>
  <w:style w:type="paragraph" w:customStyle="1" w:styleId="D373A4BF9C7C48068C128B6A11189626">
    <w:name w:val="D373A4BF9C7C48068C128B6A11189626"/>
  </w:style>
  <w:style w:type="paragraph" w:customStyle="1" w:styleId="B081BC14630F4B19A265BEED3D4B5C38">
    <w:name w:val="B081BC14630F4B19A265BEED3D4B5C38"/>
  </w:style>
  <w:style w:type="paragraph" w:customStyle="1" w:styleId="E5237AE843EA4D8A907A05016F12848B">
    <w:name w:val="E5237AE843EA4D8A907A05016F12848B"/>
  </w:style>
  <w:style w:type="paragraph" w:customStyle="1" w:styleId="A3487B3CB16A4C2F9DBA868513646A89">
    <w:name w:val="A3487B3CB16A4C2F9DBA868513646A89"/>
  </w:style>
  <w:style w:type="paragraph" w:customStyle="1" w:styleId="FF40898B44104BBFA79C050645C296FE">
    <w:name w:val="FF40898B44104BBFA79C050645C296FE"/>
  </w:style>
  <w:style w:type="paragraph" w:customStyle="1" w:styleId="C272EFCAD5304BB2A88AB1EA0F69365C">
    <w:name w:val="C272EFCAD5304BB2A88AB1EA0F69365C"/>
  </w:style>
  <w:style w:type="paragraph" w:customStyle="1" w:styleId="8DE2D70E05394AF096185CEDD29B41F7">
    <w:name w:val="8DE2D70E05394AF096185CEDD29B41F7"/>
  </w:style>
  <w:style w:type="paragraph" w:customStyle="1" w:styleId="7CCAF664466441DEA1607752811002A3">
    <w:name w:val="7CCAF664466441DEA1607752811002A3"/>
  </w:style>
  <w:style w:type="paragraph" w:customStyle="1" w:styleId="1A8037FBBF694F72A31BD7AE3B741885">
    <w:name w:val="1A8037FBBF694F72A31BD7AE3B741885"/>
  </w:style>
  <w:style w:type="paragraph" w:customStyle="1" w:styleId="1BB3E31244134C72A78312C4FE675D6E">
    <w:name w:val="1BB3E31244134C72A78312C4FE675D6E"/>
  </w:style>
  <w:style w:type="paragraph" w:customStyle="1" w:styleId="9FE35877293245ACA49420DDA598C8EE">
    <w:name w:val="9FE35877293245ACA49420DDA598C8EE"/>
  </w:style>
  <w:style w:type="paragraph" w:customStyle="1" w:styleId="AF1D8437938C48A8A8CD7F0A28D69414">
    <w:name w:val="AF1D8437938C48A8A8CD7F0A28D69414"/>
  </w:style>
  <w:style w:type="paragraph" w:customStyle="1" w:styleId="D83701D45E434E08BEE690C2012B82F2">
    <w:name w:val="D83701D45E434E08BEE690C2012B82F2"/>
  </w:style>
  <w:style w:type="paragraph" w:customStyle="1" w:styleId="9C132DA784184E2DA046485950F59E0A">
    <w:name w:val="9C132DA784184E2DA046485950F59E0A"/>
  </w:style>
  <w:style w:type="paragraph" w:customStyle="1" w:styleId="5663B8A802C844A39BA44D11038F83B3">
    <w:name w:val="5663B8A802C844A39BA44D11038F83B3"/>
  </w:style>
  <w:style w:type="paragraph" w:customStyle="1" w:styleId="CF784574D3B345F7A6EBA1BD337186A2">
    <w:name w:val="CF784574D3B345F7A6EBA1BD337186A2"/>
  </w:style>
  <w:style w:type="paragraph" w:customStyle="1" w:styleId="5A27195E0F9D461EB209D18E8DC981B6">
    <w:name w:val="5A27195E0F9D461EB209D18E8DC981B6"/>
  </w:style>
  <w:style w:type="paragraph" w:customStyle="1" w:styleId="E617E6BA323A4E0B9CF9D4EE1EC2FE1D">
    <w:name w:val="E617E6BA323A4E0B9CF9D4EE1EC2FE1D"/>
  </w:style>
  <w:style w:type="paragraph" w:customStyle="1" w:styleId="4A1DE851146844A6AD57CE1020086D28">
    <w:name w:val="4A1DE851146844A6AD57CE1020086D28"/>
  </w:style>
  <w:style w:type="paragraph" w:customStyle="1" w:styleId="D764E857BEE7415E8A92403B9E1D27F3">
    <w:name w:val="D764E857BEE7415E8A92403B9E1D27F3"/>
  </w:style>
  <w:style w:type="paragraph" w:customStyle="1" w:styleId="63C8FE8668954E73B0BD04E9AB479FB9">
    <w:name w:val="63C8FE8668954E73B0BD04E9AB479FB9"/>
  </w:style>
  <w:style w:type="paragraph" w:customStyle="1" w:styleId="3881E79D3B0B4B3E8D565A5C4DDCC458">
    <w:name w:val="3881E79D3B0B4B3E8D565A5C4DDCC458"/>
  </w:style>
  <w:style w:type="paragraph" w:customStyle="1" w:styleId="BB068ECEC9EF4F438876F7B942BA8D23">
    <w:name w:val="BB068ECEC9EF4F438876F7B942BA8D23"/>
  </w:style>
  <w:style w:type="paragraph" w:customStyle="1" w:styleId="888BF0CD9A854FC89D196FE70B54D35D">
    <w:name w:val="888BF0CD9A854FC89D196FE70B54D35D"/>
  </w:style>
  <w:style w:type="paragraph" w:customStyle="1" w:styleId="4E239F654F04489DB6F4EEE04304B537">
    <w:name w:val="4E239F654F04489DB6F4EEE04304B537"/>
  </w:style>
  <w:style w:type="paragraph" w:customStyle="1" w:styleId="FC1313FA4FBF460E8133468B45037201">
    <w:name w:val="FC1313FA4FBF460E8133468B45037201"/>
  </w:style>
  <w:style w:type="paragraph" w:customStyle="1" w:styleId="1E0C917E82854A1C8FF6DB16A7AF339F">
    <w:name w:val="1E0C917E82854A1C8FF6DB16A7AF339F"/>
  </w:style>
  <w:style w:type="paragraph" w:customStyle="1" w:styleId="64A40C44AD874508B73140EF22CDE0B5">
    <w:name w:val="64A40C44AD874508B73140EF22CDE0B5"/>
  </w:style>
  <w:style w:type="paragraph" w:customStyle="1" w:styleId="71FAB0E9AE7049AFB299A3B14C6265CE">
    <w:name w:val="71FAB0E9AE7049AFB299A3B14C6265CE"/>
  </w:style>
  <w:style w:type="paragraph" w:customStyle="1" w:styleId="6F2D15573A8441C2AF81ABC496203A06">
    <w:name w:val="6F2D15573A8441C2AF81ABC496203A06"/>
  </w:style>
  <w:style w:type="paragraph" w:customStyle="1" w:styleId="42EBF198C7B94A94A10C7E210326DE9E">
    <w:name w:val="42EBF198C7B94A94A10C7E210326DE9E"/>
  </w:style>
  <w:style w:type="paragraph" w:customStyle="1" w:styleId="FA0C5743EF80441BA4FCC852F95EDEB1">
    <w:name w:val="FA0C5743EF80441BA4FCC852F95EDEB1"/>
  </w:style>
  <w:style w:type="paragraph" w:customStyle="1" w:styleId="A8CC497E180E4816AD222B2120D67710">
    <w:name w:val="A8CC497E180E4816AD222B2120D67710"/>
  </w:style>
  <w:style w:type="paragraph" w:customStyle="1" w:styleId="2A696FCB0FB242638B3BE9D53A3BE403">
    <w:name w:val="2A696FCB0FB242638B3BE9D53A3BE403"/>
  </w:style>
  <w:style w:type="paragraph" w:customStyle="1" w:styleId="CBE9FE60075C42DDBB9760DCCC4A95FA">
    <w:name w:val="CBE9FE60075C42DDBB9760DCCC4A95FA"/>
  </w:style>
  <w:style w:type="paragraph" w:customStyle="1" w:styleId="277F17ED89834681853A77CA9394BE53">
    <w:name w:val="277F17ED89834681853A77CA9394BE53"/>
  </w:style>
  <w:style w:type="paragraph" w:customStyle="1" w:styleId="A63AC00BA8AA4F5B88C5B1FD2DA4D11C">
    <w:name w:val="A63AC00BA8AA4F5B88C5B1FD2DA4D11C"/>
  </w:style>
  <w:style w:type="paragraph" w:customStyle="1" w:styleId="56DE1403D34B4448AD59C082493EEB16">
    <w:name w:val="56DE1403D34B4448AD59C082493EEB16"/>
  </w:style>
  <w:style w:type="paragraph" w:customStyle="1" w:styleId="279B9C1A8ADE4565B579872107E8368A">
    <w:name w:val="279B9C1A8ADE4565B579872107E8368A"/>
  </w:style>
  <w:style w:type="paragraph" w:customStyle="1" w:styleId="57F69A62F950404ABCC2FAE528108912">
    <w:name w:val="57F69A62F950404ABCC2FAE528108912"/>
  </w:style>
  <w:style w:type="paragraph" w:customStyle="1" w:styleId="019F0E51F96442F2A1E543E179E76AA8">
    <w:name w:val="019F0E51F96442F2A1E543E179E76AA8"/>
  </w:style>
  <w:style w:type="paragraph" w:customStyle="1" w:styleId="342E2F8E84B84610B9322637C196E6D4">
    <w:name w:val="342E2F8E84B84610B9322637C196E6D4"/>
  </w:style>
  <w:style w:type="paragraph" w:customStyle="1" w:styleId="76D4A29E68184FDF8DE39DE2C8DF9AB7">
    <w:name w:val="76D4A29E68184FDF8DE39DE2C8DF9AB7"/>
  </w:style>
  <w:style w:type="paragraph" w:customStyle="1" w:styleId="CD9486385B724BBC939D93A3C77EB172">
    <w:name w:val="CD9486385B724BBC939D93A3C77EB172"/>
  </w:style>
  <w:style w:type="paragraph" w:customStyle="1" w:styleId="119B7CCA3F7A4D9587C541E0CC3038D9">
    <w:name w:val="119B7CCA3F7A4D9587C541E0CC3038D9"/>
  </w:style>
  <w:style w:type="paragraph" w:customStyle="1" w:styleId="8A7CE693371F478D81F6F184F346B418">
    <w:name w:val="8A7CE693371F478D81F6F184F346B418"/>
  </w:style>
  <w:style w:type="paragraph" w:customStyle="1" w:styleId="C55D2778CA0C4441B7A1BF67C549560A">
    <w:name w:val="C55D2778CA0C4441B7A1BF67C549560A"/>
  </w:style>
  <w:style w:type="paragraph" w:customStyle="1" w:styleId="3A9CC3E1FBC447049D2F9E58AD1EA82F">
    <w:name w:val="3A9CC3E1FBC447049D2F9E58AD1EA82F"/>
  </w:style>
  <w:style w:type="paragraph" w:customStyle="1" w:styleId="D99C1BBCB5BD4AB996DCDEA6EA56364A">
    <w:name w:val="D99C1BBCB5BD4AB996DCDEA6EA56364A"/>
  </w:style>
  <w:style w:type="paragraph" w:customStyle="1" w:styleId="48E2CA90D0AF419F9DAEEF4F222F818E">
    <w:name w:val="48E2CA90D0AF419F9DAEEF4F222F818E"/>
  </w:style>
  <w:style w:type="paragraph" w:customStyle="1" w:styleId="D691EBBB8FD449F5BA6285556907E8D7">
    <w:name w:val="D691EBBB8FD449F5BA6285556907E8D7"/>
  </w:style>
  <w:style w:type="paragraph" w:customStyle="1" w:styleId="CC2E4708001C46FC9D79FBDD82649FCD">
    <w:name w:val="CC2E4708001C46FC9D79FBDD82649FCD"/>
  </w:style>
  <w:style w:type="paragraph" w:customStyle="1" w:styleId="B23A301A28364F5D8E1B95D5B75579CD">
    <w:name w:val="B23A301A28364F5D8E1B95D5B75579CD"/>
  </w:style>
  <w:style w:type="paragraph" w:customStyle="1" w:styleId="BEADC22A2DF6467F8B3BFF356A90C031">
    <w:name w:val="BEADC22A2DF6467F8B3BFF356A90C031"/>
  </w:style>
  <w:style w:type="paragraph" w:customStyle="1" w:styleId="9851904D3D4E42E4B7F41669EB1CAEEA">
    <w:name w:val="9851904D3D4E42E4B7F41669EB1CAEEA"/>
  </w:style>
  <w:style w:type="paragraph" w:customStyle="1" w:styleId="4AE3F2193188426C83E7CC94DF1137DA">
    <w:name w:val="4AE3F2193188426C83E7CC94DF1137DA"/>
  </w:style>
  <w:style w:type="paragraph" w:customStyle="1" w:styleId="9E1AB2FC94B14342BEB474E4E7308B01">
    <w:name w:val="9E1AB2FC94B14342BEB474E4E7308B01"/>
  </w:style>
  <w:style w:type="paragraph" w:customStyle="1" w:styleId="F46BF85ED73B433EBCAC9C88421ED3EC">
    <w:name w:val="F46BF85ED73B433EBCAC9C88421ED3EC"/>
  </w:style>
  <w:style w:type="paragraph" w:customStyle="1" w:styleId="A6A2E569A242403CBC5EDC7634121D5E">
    <w:name w:val="A6A2E569A242403CBC5EDC7634121D5E"/>
  </w:style>
  <w:style w:type="paragraph" w:customStyle="1" w:styleId="996C3FF60E6D4E9083A85716267FBF56">
    <w:name w:val="996C3FF60E6D4E9083A85716267FBF56"/>
  </w:style>
  <w:style w:type="paragraph" w:customStyle="1" w:styleId="5F9E25E2736949EBACD0C27F76FB17E9">
    <w:name w:val="5F9E25E2736949EBACD0C27F76FB17E9"/>
  </w:style>
  <w:style w:type="paragraph" w:customStyle="1" w:styleId="FF858B4492174DC1906895BF22FDF941">
    <w:name w:val="FF858B4492174DC1906895BF22FDF941"/>
  </w:style>
  <w:style w:type="paragraph" w:customStyle="1" w:styleId="7175FD250DA047C28E031B40874334AC">
    <w:name w:val="7175FD250DA047C28E031B40874334AC"/>
  </w:style>
  <w:style w:type="paragraph" w:customStyle="1" w:styleId="DCC64AC5DBFD429DA92E1106677C8CDE">
    <w:name w:val="DCC64AC5DBFD429DA92E1106677C8CDE"/>
  </w:style>
  <w:style w:type="paragraph" w:customStyle="1" w:styleId="9E66B36C66CA486F990968888A1568ED">
    <w:name w:val="9E66B36C66CA486F990968888A1568ED"/>
  </w:style>
  <w:style w:type="paragraph" w:customStyle="1" w:styleId="3F3D1A6CA65A41AC8DA274F72E9D3B40">
    <w:name w:val="3F3D1A6CA65A41AC8DA274F72E9D3B40"/>
  </w:style>
  <w:style w:type="paragraph" w:customStyle="1" w:styleId="74E56A8A6856403BBA0D7CCA8F15118B">
    <w:name w:val="74E56A8A6856403BBA0D7CCA8F15118B"/>
  </w:style>
  <w:style w:type="paragraph" w:customStyle="1" w:styleId="1F18B581079B4B94AF17B2B3398A2FC8">
    <w:name w:val="1F18B581079B4B94AF17B2B3398A2FC8"/>
  </w:style>
  <w:style w:type="paragraph" w:customStyle="1" w:styleId="E226458B9752464294E65A0DA99130C6">
    <w:name w:val="E226458B9752464294E65A0DA99130C6"/>
  </w:style>
  <w:style w:type="paragraph" w:customStyle="1" w:styleId="9321A52B1A8C4FE592F52774CFB78137">
    <w:name w:val="9321A52B1A8C4FE592F52774CFB78137"/>
  </w:style>
  <w:style w:type="paragraph" w:customStyle="1" w:styleId="5ACAC577AEBF437BBEB669C7AE0F7764">
    <w:name w:val="5ACAC577AEBF437BBEB669C7AE0F7764"/>
  </w:style>
  <w:style w:type="paragraph" w:customStyle="1" w:styleId="2A81BA0CF0A4466191A0B09869DCF55F">
    <w:name w:val="2A81BA0CF0A4466191A0B09869DCF55F"/>
  </w:style>
  <w:style w:type="paragraph" w:customStyle="1" w:styleId="B48A44CBD9874599B29C84B97C2E6A86">
    <w:name w:val="B48A44CBD9874599B29C84B97C2E6A86"/>
  </w:style>
  <w:style w:type="paragraph" w:customStyle="1" w:styleId="5239D85FC3EA42C58EB44AAB3A2513A7">
    <w:name w:val="5239D85FC3EA42C58EB44AAB3A2513A7"/>
  </w:style>
  <w:style w:type="paragraph" w:customStyle="1" w:styleId="C5DDEEFB52414E1081724666A11E11CE">
    <w:name w:val="C5DDEEFB52414E1081724666A11E11CE"/>
  </w:style>
  <w:style w:type="paragraph" w:customStyle="1" w:styleId="56594F2607B940C9805AAE0E5AA8AB0D">
    <w:name w:val="56594F2607B940C9805AAE0E5AA8AB0D"/>
  </w:style>
  <w:style w:type="paragraph" w:customStyle="1" w:styleId="16E06BF4E050468099233E9E845BC1BA">
    <w:name w:val="16E06BF4E050468099233E9E845BC1BA"/>
  </w:style>
  <w:style w:type="paragraph" w:customStyle="1" w:styleId="8953754939304ABCB17A1F1DBBE3B9C3">
    <w:name w:val="8953754939304ABCB17A1F1DBBE3B9C3"/>
  </w:style>
  <w:style w:type="paragraph" w:customStyle="1" w:styleId="4987C0B42E10496293347D1DFBC9FFFE">
    <w:name w:val="4987C0B42E10496293347D1DFBC9FFFE"/>
  </w:style>
  <w:style w:type="paragraph" w:customStyle="1" w:styleId="7D3EBC526A1345F6B66C00EE1FD2D75B">
    <w:name w:val="7D3EBC526A1345F6B66C00EE1FD2D75B"/>
  </w:style>
  <w:style w:type="paragraph" w:customStyle="1" w:styleId="E81D909D3086421F9374FA02BDA54D29">
    <w:name w:val="E81D909D3086421F9374FA02BDA54D29"/>
  </w:style>
  <w:style w:type="paragraph" w:customStyle="1" w:styleId="D8796C6FFBE6472F9A7C656E747A3F5E">
    <w:name w:val="D8796C6FFBE6472F9A7C656E747A3F5E"/>
  </w:style>
  <w:style w:type="paragraph" w:customStyle="1" w:styleId="7D249E6F032549D086CC519C469EF669">
    <w:name w:val="7D249E6F032549D086CC519C469EF669"/>
  </w:style>
  <w:style w:type="paragraph" w:customStyle="1" w:styleId="F077AF921EAF44FDBC38432D35DEB299">
    <w:name w:val="F077AF921EAF44FDBC38432D35DEB299"/>
  </w:style>
  <w:style w:type="paragraph" w:customStyle="1" w:styleId="2B98461F13A84A48B247D208EAD7A861">
    <w:name w:val="2B98461F13A84A48B247D208EAD7A861"/>
  </w:style>
  <w:style w:type="paragraph" w:customStyle="1" w:styleId="F5B8AA5D3FA44C8097BF1471742C8EBC">
    <w:name w:val="F5B8AA5D3FA44C8097BF1471742C8EBC"/>
  </w:style>
  <w:style w:type="paragraph" w:customStyle="1" w:styleId="C5DBDFA6CDFE4A73A91542D5855EF0E8">
    <w:name w:val="C5DBDFA6CDFE4A73A91542D5855EF0E8"/>
  </w:style>
  <w:style w:type="paragraph" w:customStyle="1" w:styleId="8A55F990E7454F95931D52304361AE83">
    <w:name w:val="8A55F990E7454F95931D52304361AE83"/>
  </w:style>
  <w:style w:type="paragraph" w:customStyle="1" w:styleId="577672233A9049C6A69ACAA8DEBDF333">
    <w:name w:val="577672233A9049C6A69ACAA8DEBDF333"/>
  </w:style>
  <w:style w:type="paragraph" w:customStyle="1" w:styleId="8DA2F8E7A746471390D9A5BE3E7687BC">
    <w:name w:val="8DA2F8E7A746471390D9A5BE3E7687BC"/>
  </w:style>
  <w:style w:type="paragraph" w:customStyle="1" w:styleId="98318C1F64BC4542841311FA7262076A">
    <w:name w:val="98318C1F64BC4542841311FA7262076A"/>
  </w:style>
  <w:style w:type="paragraph" w:customStyle="1" w:styleId="478E98A1FCB94FFE8D2611F7C9B10D38">
    <w:name w:val="478E98A1FCB94FFE8D2611F7C9B10D38"/>
  </w:style>
  <w:style w:type="paragraph" w:customStyle="1" w:styleId="A84E01D0EC8449E7BE17FFB2EA9D5011">
    <w:name w:val="A84E01D0EC8449E7BE17FFB2EA9D5011"/>
  </w:style>
  <w:style w:type="paragraph" w:customStyle="1" w:styleId="FCD1524DEBA54BEA81D740F18B184A44">
    <w:name w:val="FCD1524DEBA54BEA81D740F18B184A44"/>
  </w:style>
  <w:style w:type="paragraph" w:customStyle="1" w:styleId="908CF24186E64BC2B86B5E5CA1359D04">
    <w:name w:val="908CF24186E64BC2B86B5E5CA1359D04"/>
  </w:style>
  <w:style w:type="paragraph" w:customStyle="1" w:styleId="BD5AA37E6A6B435094F43B6E2FF7B582">
    <w:name w:val="BD5AA37E6A6B435094F43B6E2FF7B582"/>
  </w:style>
  <w:style w:type="paragraph" w:customStyle="1" w:styleId="B9AA70F5A6CD40DBBC5138C927B9E9CE">
    <w:name w:val="B9AA70F5A6CD40DBBC5138C927B9E9CE"/>
  </w:style>
  <w:style w:type="paragraph" w:customStyle="1" w:styleId="5B0F8B8CB9014C159F2C9EF23383A418">
    <w:name w:val="5B0F8B8CB9014C159F2C9EF23383A418"/>
  </w:style>
  <w:style w:type="paragraph" w:customStyle="1" w:styleId="9F1A6EA02D954A9E8DE3976369201114">
    <w:name w:val="9F1A6EA02D954A9E8DE3976369201114"/>
  </w:style>
  <w:style w:type="paragraph" w:customStyle="1" w:styleId="521CC1344AD34FA58D66C5F2651B90D0">
    <w:name w:val="521CC1344AD34FA58D66C5F2651B90D0"/>
  </w:style>
  <w:style w:type="paragraph" w:customStyle="1" w:styleId="C83292DA82A24D31B5CB6F045C829343">
    <w:name w:val="C83292DA82A24D31B5CB6F045C829343"/>
  </w:style>
  <w:style w:type="paragraph" w:customStyle="1" w:styleId="D7594F7AB1ED46B1AA602C0EC9F52C4A">
    <w:name w:val="D7594F7AB1ED46B1AA602C0EC9F52C4A"/>
  </w:style>
  <w:style w:type="paragraph" w:customStyle="1" w:styleId="CE4D74C4DCDA4441B3B1D61898070B20">
    <w:name w:val="CE4D74C4DCDA4441B3B1D61898070B20"/>
  </w:style>
  <w:style w:type="paragraph" w:customStyle="1" w:styleId="7632D9BDF302489483525F52D889D6A8">
    <w:name w:val="7632D9BDF302489483525F52D889D6A8"/>
  </w:style>
  <w:style w:type="paragraph" w:customStyle="1" w:styleId="62C32F8427CB407A9D45754730CF6E8F">
    <w:name w:val="62C32F8427CB407A9D45754730CF6E8F"/>
  </w:style>
  <w:style w:type="paragraph" w:customStyle="1" w:styleId="C66055F881CB44FEAB77BD4C0537FE4B">
    <w:name w:val="C66055F881CB44FEAB77BD4C0537FE4B"/>
  </w:style>
  <w:style w:type="paragraph" w:customStyle="1" w:styleId="FFCF8FF80EE149CFB8722446D640CF3A">
    <w:name w:val="FFCF8FF80EE149CFB8722446D640CF3A"/>
  </w:style>
  <w:style w:type="paragraph" w:customStyle="1" w:styleId="5B2E347EAB3E448881648B8C71AAA8B3">
    <w:name w:val="5B2E347EAB3E448881648B8C71AAA8B3"/>
  </w:style>
  <w:style w:type="paragraph" w:customStyle="1" w:styleId="B007CB2A6C8A488ABD804CDE2448E0C6">
    <w:name w:val="B007CB2A6C8A488ABD804CDE2448E0C6"/>
  </w:style>
  <w:style w:type="paragraph" w:customStyle="1" w:styleId="6539C8570B4B47BFAC97ADFA45B7F5B4">
    <w:name w:val="6539C8570B4B47BFAC97ADFA45B7F5B4"/>
  </w:style>
  <w:style w:type="paragraph" w:customStyle="1" w:styleId="A282E423EFC74773BE1D14C506FD0921">
    <w:name w:val="A282E423EFC74773BE1D14C506FD0921"/>
  </w:style>
  <w:style w:type="paragraph" w:customStyle="1" w:styleId="8643274A9FE24D448962759B245583F8">
    <w:name w:val="8643274A9FE24D448962759B245583F8"/>
  </w:style>
  <w:style w:type="paragraph" w:customStyle="1" w:styleId="255E3D4E68444FECAC1B67C2BF401B1B">
    <w:name w:val="255E3D4E68444FECAC1B67C2BF401B1B"/>
  </w:style>
  <w:style w:type="paragraph" w:customStyle="1" w:styleId="9F0A8E013D6B494F96C97145A8938A2D">
    <w:name w:val="9F0A8E013D6B494F96C97145A8938A2D"/>
  </w:style>
  <w:style w:type="paragraph" w:customStyle="1" w:styleId="90B3261866704593A300B86950038724">
    <w:name w:val="90B3261866704593A300B86950038724"/>
  </w:style>
  <w:style w:type="paragraph" w:customStyle="1" w:styleId="E794978FEEB844EBBEE9956D1C673ED3">
    <w:name w:val="E794978FEEB844EBBEE9956D1C673ED3"/>
  </w:style>
  <w:style w:type="paragraph" w:customStyle="1" w:styleId="6817B63B31EF4A6388EAF2F3B4FAC5FF">
    <w:name w:val="6817B63B31EF4A6388EAF2F3B4FAC5FF"/>
  </w:style>
  <w:style w:type="paragraph" w:customStyle="1" w:styleId="CFE758DC06AC4C35AB68BC767708C5B6">
    <w:name w:val="CFE758DC06AC4C35AB68BC767708C5B6"/>
  </w:style>
  <w:style w:type="paragraph" w:customStyle="1" w:styleId="B5F70F6CB462463EA564B1A497FE90E6">
    <w:name w:val="B5F70F6CB462463EA564B1A497FE90E6"/>
  </w:style>
  <w:style w:type="paragraph" w:customStyle="1" w:styleId="E4FAE2357AF0457F9AB96FAEB89B5F3C">
    <w:name w:val="E4FAE2357AF0457F9AB96FAEB89B5F3C"/>
  </w:style>
  <w:style w:type="paragraph" w:customStyle="1" w:styleId="6C40BD57D8E94424A49BE70371FA294E">
    <w:name w:val="6C40BD57D8E94424A49BE70371FA294E"/>
  </w:style>
  <w:style w:type="paragraph" w:customStyle="1" w:styleId="9B0452CA14B742A49AA7A7D71C0DAEE1">
    <w:name w:val="9B0452CA14B742A49AA7A7D71C0DAEE1"/>
  </w:style>
  <w:style w:type="paragraph" w:customStyle="1" w:styleId="CDAA51B1190B452884E4EA62617A7C3B">
    <w:name w:val="CDAA51B1190B452884E4EA62617A7C3B"/>
  </w:style>
  <w:style w:type="paragraph" w:customStyle="1" w:styleId="898D09EB19B44801B7FEAF3174649F38">
    <w:name w:val="898D09EB19B44801B7FEAF3174649F38"/>
  </w:style>
  <w:style w:type="paragraph" w:customStyle="1" w:styleId="ED01BA44881147E09E7A191B17298079">
    <w:name w:val="ED01BA44881147E09E7A191B17298079"/>
  </w:style>
  <w:style w:type="paragraph" w:customStyle="1" w:styleId="646E35802762402A81960A4B46FF6F63">
    <w:name w:val="646E35802762402A81960A4B46FF6F63"/>
  </w:style>
  <w:style w:type="paragraph" w:customStyle="1" w:styleId="4AA11D66A46E475B99C62DF0CD0BDA71">
    <w:name w:val="4AA11D66A46E475B99C62DF0CD0BDA71"/>
  </w:style>
  <w:style w:type="paragraph" w:customStyle="1" w:styleId="EEE73A008C18409DA45929BA2E14B974">
    <w:name w:val="EEE73A008C18409DA45929BA2E14B974"/>
  </w:style>
  <w:style w:type="paragraph" w:customStyle="1" w:styleId="ACA4C51DF6454E4DBBE0F4C536A23F3A">
    <w:name w:val="ACA4C51DF6454E4DBBE0F4C536A23F3A"/>
  </w:style>
  <w:style w:type="paragraph" w:customStyle="1" w:styleId="71C1F07ECFCE43328FFBD1443EC45DA2">
    <w:name w:val="71C1F07ECFCE43328FFBD1443EC45DA2"/>
  </w:style>
  <w:style w:type="paragraph" w:customStyle="1" w:styleId="4E4E6DC9862F418B8C1CFD196F1E0ADA">
    <w:name w:val="4E4E6DC9862F418B8C1CFD196F1E0ADA"/>
  </w:style>
  <w:style w:type="paragraph" w:customStyle="1" w:styleId="BCD48748B36847EAA9E66450C5847A8A">
    <w:name w:val="BCD48748B36847EAA9E66450C5847A8A"/>
  </w:style>
  <w:style w:type="paragraph" w:customStyle="1" w:styleId="6D86ACECDF8C4B298CFD031434F3D1FC">
    <w:name w:val="6D86ACECDF8C4B298CFD031434F3D1FC"/>
  </w:style>
  <w:style w:type="paragraph" w:customStyle="1" w:styleId="57C698D2872D4CB79F29DAA95BAB1CFF">
    <w:name w:val="57C698D2872D4CB79F29DAA95BAB1CFF"/>
  </w:style>
  <w:style w:type="paragraph" w:customStyle="1" w:styleId="A763125CCF7D4D8F836B3F38248F01C1">
    <w:name w:val="A763125CCF7D4D8F836B3F38248F01C1"/>
  </w:style>
  <w:style w:type="paragraph" w:customStyle="1" w:styleId="A8CED134A64F44D296F89E11371034E8">
    <w:name w:val="A8CED134A64F44D296F89E11371034E8"/>
  </w:style>
  <w:style w:type="paragraph" w:customStyle="1" w:styleId="0724A1AFEA65425E9A55F08F45DD2F0C">
    <w:name w:val="0724A1AFEA65425E9A55F08F45DD2F0C"/>
  </w:style>
  <w:style w:type="paragraph" w:customStyle="1" w:styleId="EB39930A318A4575BA7A5E364F8DD5C7">
    <w:name w:val="EB39930A318A4575BA7A5E364F8DD5C7"/>
  </w:style>
  <w:style w:type="paragraph" w:customStyle="1" w:styleId="DA620A76773343BDB2BE8A8A224CBA27">
    <w:name w:val="DA620A76773343BDB2BE8A8A224CBA27"/>
  </w:style>
  <w:style w:type="paragraph" w:customStyle="1" w:styleId="2B6A3F233D7443F6A21403670841AE8F">
    <w:name w:val="2B6A3F233D7443F6A21403670841AE8F"/>
  </w:style>
  <w:style w:type="paragraph" w:customStyle="1" w:styleId="3BF4968CA0D74A3AA5AF48966B9D0148">
    <w:name w:val="3BF4968CA0D74A3AA5AF48966B9D0148"/>
  </w:style>
  <w:style w:type="paragraph" w:customStyle="1" w:styleId="3D45FEAD55AE4199B9521F38A9D5DDF7">
    <w:name w:val="3D45FEAD55AE4199B9521F38A9D5DDF7"/>
  </w:style>
  <w:style w:type="paragraph" w:customStyle="1" w:styleId="31F71706339548B6BE9A9EB5AD75C854">
    <w:name w:val="31F71706339548B6BE9A9EB5AD75C854"/>
  </w:style>
  <w:style w:type="paragraph" w:customStyle="1" w:styleId="91A6FEDD00684D4F8D55AEB6091EC22E">
    <w:name w:val="91A6FEDD00684D4F8D55AEB6091EC22E"/>
  </w:style>
  <w:style w:type="paragraph" w:customStyle="1" w:styleId="C24BE7337F8543DFA1F9CE418475BF4C">
    <w:name w:val="C24BE7337F8543DFA1F9CE418475BF4C"/>
  </w:style>
  <w:style w:type="paragraph" w:customStyle="1" w:styleId="09339368A2D34C27B5F1E10B98D69EF0">
    <w:name w:val="09339368A2D34C27B5F1E10B98D69EF0"/>
  </w:style>
  <w:style w:type="paragraph" w:customStyle="1" w:styleId="564683919D0D447FA024BFC1ABCDC623">
    <w:name w:val="564683919D0D447FA024BFC1ABCDC623"/>
  </w:style>
  <w:style w:type="paragraph" w:customStyle="1" w:styleId="C2D70E43EDDC48CAB9737215D32B099F">
    <w:name w:val="C2D70E43EDDC48CAB9737215D32B099F"/>
  </w:style>
  <w:style w:type="paragraph" w:customStyle="1" w:styleId="5746020AB4A148BC9E9EC43900523A29">
    <w:name w:val="5746020AB4A148BC9E9EC43900523A29"/>
  </w:style>
  <w:style w:type="paragraph" w:customStyle="1" w:styleId="213E7F728AC04F0F9DAD3519577A743D">
    <w:name w:val="213E7F728AC04F0F9DAD3519577A743D"/>
  </w:style>
  <w:style w:type="paragraph" w:customStyle="1" w:styleId="DE94BA90E71243B29A15CA8EAF77561F">
    <w:name w:val="DE94BA90E71243B29A15CA8EAF77561F"/>
  </w:style>
  <w:style w:type="paragraph" w:customStyle="1" w:styleId="09D87B9D618046AABE2976866C5D1E50">
    <w:name w:val="09D87B9D618046AABE2976866C5D1E50"/>
  </w:style>
  <w:style w:type="paragraph" w:customStyle="1" w:styleId="8C27D9F588D44205A9DEB18C1CD809A7">
    <w:name w:val="8C27D9F588D44205A9DEB18C1CD809A7"/>
  </w:style>
  <w:style w:type="paragraph" w:customStyle="1" w:styleId="7DF4EAC466AE4C7F8CAB25CF3D814286">
    <w:name w:val="7DF4EAC466AE4C7F8CAB25CF3D814286"/>
  </w:style>
  <w:style w:type="paragraph" w:customStyle="1" w:styleId="DF466B50F2C64148B2DABC19C5D02808">
    <w:name w:val="DF466B50F2C64148B2DABC19C5D02808"/>
  </w:style>
  <w:style w:type="paragraph" w:customStyle="1" w:styleId="57CDCF02C3AA412BA69DC7C3853B71EE">
    <w:name w:val="57CDCF02C3AA412BA69DC7C3853B71EE"/>
  </w:style>
  <w:style w:type="paragraph" w:customStyle="1" w:styleId="BE0145A66E3045DD807DA9B08887C9EE">
    <w:name w:val="BE0145A66E3045DD807DA9B08887C9EE"/>
  </w:style>
  <w:style w:type="paragraph" w:customStyle="1" w:styleId="D2A6D84E5DAF46E7AFE56F154B40F23F">
    <w:name w:val="D2A6D84E5DAF46E7AFE56F154B40F23F"/>
  </w:style>
  <w:style w:type="paragraph" w:customStyle="1" w:styleId="32BC68DA2D414F168E21AB007675A749">
    <w:name w:val="32BC68DA2D414F168E21AB007675A749"/>
  </w:style>
  <w:style w:type="paragraph" w:customStyle="1" w:styleId="1F50BB81C05F4045A4F48ED6F68FFA9A">
    <w:name w:val="1F50BB81C05F4045A4F48ED6F68FFA9A"/>
  </w:style>
  <w:style w:type="paragraph" w:customStyle="1" w:styleId="89B132B082924AE6A1721D8375AE4F66">
    <w:name w:val="89B132B082924AE6A1721D8375AE4F66"/>
  </w:style>
  <w:style w:type="paragraph" w:customStyle="1" w:styleId="D882BAAF16A94693A3CE008A40CF95C3">
    <w:name w:val="D882BAAF16A94693A3CE008A40CF95C3"/>
  </w:style>
  <w:style w:type="paragraph" w:customStyle="1" w:styleId="78F7710D1AD64201B3A58CF33C4ADD9C">
    <w:name w:val="78F7710D1AD64201B3A58CF33C4ADD9C"/>
  </w:style>
  <w:style w:type="paragraph" w:customStyle="1" w:styleId="347530960D23408C82655A7C274EA92B">
    <w:name w:val="347530960D23408C82655A7C274EA92B"/>
  </w:style>
  <w:style w:type="paragraph" w:customStyle="1" w:styleId="273C3D243C9747DBB873391F47CF43E1">
    <w:name w:val="273C3D243C9747DBB873391F47CF43E1"/>
  </w:style>
  <w:style w:type="paragraph" w:customStyle="1" w:styleId="B821D521A23546028C2A7794DE3CA2D2">
    <w:name w:val="B821D521A23546028C2A7794DE3CA2D2"/>
  </w:style>
  <w:style w:type="paragraph" w:customStyle="1" w:styleId="1E3544F6406E4ED1A7E461FE7BB5953A">
    <w:name w:val="1E3544F6406E4ED1A7E461FE7BB5953A"/>
  </w:style>
  <w:style w:type="paragraph" w:customStyle="1" w:styleId="85D12FB8F3594B278B7FC2D0C89459EA">
    <w:name w:val="85D12FB8F3594B278B7FC2D0C89459EA"/>
  </w:style>
  <w:style w:type="paragraph" w:customStyle="1" w:styleId="AAD16077EAB04CAD84C1CD365CE23610">
    <w:name w:val="AAD16077EAB04CAD84C1CD365CE23610"/>
  </w:style>
  <w:style w:type="paragraph" w:customStyle="1" w:styleId="2DA4B5676D5F47B4BFD2F6BFCA7A7D31">
    <w:name w:val="2DA4B5676D5F47B4BFD2F6BFCA7A7D31"/>
  </w:style>
  <w:style w:type="paragraph" w:customStyle="1" w:styleId="3059E1AB5810410CB82F1312E9420305">
    <w:name w:val="3059E1AB5810410CB82F1312E9420305"/>
  </w:style>
  <w:style w:type="paragraph" w:customStyle="1" w:styleId="F4B1F48724074DE3A678D2CAC3F27EBC">
    <w:name w:val="F4B1F48724074DE3A678D2CAC3F27EBC"/>
  </w:style>
  <w:style w:type="paragraph" w:customStyle="1" w:styleId="07DE985FFD6A4E09AE124314BB1E208D">
    <w:name w:val="07DE985FFD6A4E09AE124314BB1E208D"/>
  </w:style>
  <w:style w:type="paragraph" w:customStyle="1" w:styleId="8F2719B7FFF248BB8D7BE949169A3961">
    <w:name w:val="8F2719B7FFF248BB8D7BE949169A3961"/>
  </w:style>
  <w:style w:type="paragraph" w:customStyle="1" w:styleId="C2CAF408ABC6444D823FA75921CAC671">
    <w:name w:val="C2CAF408ABC6444D823FA75921CAC671"/>
  </w:style>
  <w:style w:type="paragraph" w:customStyle="1" w:styleId="65FFAFC868C247D5A58EB78E2E41E3B2">
    <w:name w:val="65FFAFC868C247D5A58EB78E2E41E3B2"/>
  </w:style>
  <w:style w:type="paragraph" w:customStyle="1" w:styleId="B1F75914A9BE4DFB9362F530F8FD8966">
    <w:name w:val="B1F75914A9BE4DFB9362F530F8FD8966"/>
  </w:style>
  <w:style w:type="paragraph" w:customStyle="1" w:styleId="F440EA10A34B4203B8042FF525B7761C">
    <w:name w:val="F440EA10A34B4203B8042FF525B7761C"/>
  </w:style>
  <w:style w:type="paragraph" w:customStyle="1" w:styleId="E5B55835E802438E89C6D6649FB210D8">
    <w:name w:val="E5B55835E802438E89C6D6649FB210D8"/>
  </w:style>
  <w:style w:type="paragraph" w:customStyle="1" w:styleId="77BDF345B55F40C9A28246FE901A0BFD">
    <w:name w:val="77BDF345B55F40C9A28246FE901A0BFD"/>
  </w:style>
  <w:style w:type="paragraph" w:customStyle="1" w:styleId="1A68F4598F38430EA1B3D149817BF6AA">
    <w:name w:val="1A68F4598F38430EA1B3D149817BF6AA"/>
  </w:style>
  <w:style w:type="paragraph" w:customStyle="1" w:styleId="266934FBB1E9486790911B3731FE1E08">
    <w:name w:val="266934FBB1E9486790911B3731FE1E08"/>
  </w:style>
  <w:style w:type="paragraph" w:customStyle="1" w:styleId="67F88313109243D2BDDC5DC58046B328">
    <w:name w:val="67F88313109243D2BDDC5DC58046B328"/>
  </w:style>
  <w:style w:type="paragraph" w:customStyle="1" w:styleId="2A74EF53713D4D009D272BCE31611FDC">
    <w:name w:val="2A74EF53713D4D009D272BCE31611FDC"/>
  </w:style>
  <w:style w:type="paragraph" w:customStyle="1" w:styleId="8F347BB36CC846D08FE5856F4D30DFFA">
    <w:name w:val="8F347BB36CC846D08FE5856F4D30DFFA"/>
  </w:style>
  <w:style w:type="paragraph" w:customStyle="1" w:styleId="5EC4B792AE1D41ED982490C9E0C086C0">
    <w:name w:val="5EC4B792AE1D41ED982490C9E0C086C0"/>
  </w:style>
  <w:style w:type="paragraph" w:customStyle="1" w:styleId="CA215E5BAE2644D887E3809563012A25">
    <w:name w:val="CA215E5BAE2644D887E3809563012A25"/>
  </w:style>
  <w:style w:type="paragraph" w:customStyle="1" w:styleId="ADAE2D05E8414423B81AFE9994802863">
    <w:name w:val="ADAE2D05E8414423B81AFE9994802863"/>
  </w:style>
  <w:style w:type="paragraph" w:customStyle="1" w:styleId="736CA93DAA914637A0D939E1235DA1D8">
    <w:name w:val="736CA93DAA914637A0D939E1235DA1D8"/>
  </w:style>
  <w:style w:type="paragraph" w:customStyle="1" w:styleId="642C737F7A874DAEA9153E55E4E763DD">
    <w:name w:val="642C737F7A874DAEA9153E55E4E76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olunteer List">
      <a:dk1>
        <a:sysClr val="windowText" lastClr="000000"/>
      </a:dk1>
      <a:lt1>
        <a:sysClr val="window" lastClr="FFFFFF"/>
      </a:lt1>
      <a:dk2>
        <a:srgbClr val="7C6A55"/>
      </a:dk2>
      <a:lt2>
        <a:srgbClr val="B5A593"/>
      </a:lt2>
      <a:accent1>
        <a:srgbClr val="B45340"/>
      </a:accent1>
      <a:accent2>
        <a:srgbClr val="5A83A9"/>
      </a:accent2>
      <a:accent3>
        <a:srgbClr val="799756"/>
      </a:accent3>
      <a:accent4>
        <a:srgbClr val="8D629D"/>
      </a:accent4>
      <a:accent5>
        <a:srgbClr val="8F2D53"/>
      </a:accent5>
      <a:accent6>
        <a:srgbClr val="349083"/>
      </a:accent6>
      <a:hlink>
        <a:srgbClr val="5A83A9"/>
      </a:hlink>
      <a:folHlink>
        <a:srgbClr val="8D629D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F1E2C-1BBF-4713-8B2E-69575B2B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BE3FF-2DDB-45DF-AD50-2F63C102DD6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0262f94-9f35-4ac3-9a90-690165a166b7"/>
    <ds:schemaRef ds:uri="a4f35948-e619-41b3-aa29-22878b09cf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395DD7-0066-453D-BB1F-00A3DBD1C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sign-up sheet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Cluff</dc:creator>
  <cp:keywords/>
  <dc:description/>
  <cp:lastModifiedBy>Julie Cluff</cp:lastModifiedBy>
  <cp:revision>1</cp:revision>
  <cp:lastPrinted>2013-02-20T22:07:00Z</cp:lastPrinted>
  <dcterms:created xsi:type="dcterms:W3CDTF">2017-05-17T18:52:00Z</dcterms:created>
  <dcterms:modified xsi:type="dcterms:W3CDTF">2017-05-24T13:03:00Z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